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91C7" w14:textId="641E4950" w:rsidR="00BA3029" w:rsidRPr="00D16681" w:rsidRDefault="00BA3029" w:rsidP="005C0714">
      <w:pPr>
        <w:tabs>
          <w:tab w:val="left" w:pos="7440"/>
        </w:tabs>
        <w:rPr>
          <w:b/>
          <w:sz w:val="24"/>
          <w:szCs w:val="24"/>
        </w:rPr>
      </w:pPr>
      <w:r w:rsidRPr="00D16681">
        <w:rPr>
          <w:b/>
          <w:sz w:val="24"/>
          <w:szCs w:val="24"/>
        </w:rPr>
        <w:t>Anschrift:</w:t>
      </w:r>
    </w:p>
    <w:p w14:paraId="124F16F6" w14:textId="76EE0ECC" w:rsidR="00BA3029" w:rsidRPr="00D16681" w:rsidRDefault="00BA3029" w:rsidP="00D16681">
      <w:pPr>
        <w:tabs>
          <w:tab w:val="left" w:pos="7440"/>
        </w:tabs>
        <w:spacing w:line="240" w:lineRule="auto"/>
        <w:rPr>
          <w:bCs/>
          <w:sz w:val="24"/>
          <w:szCs w:val="24"/>
        </w:rPr>
      </w:pPr>
      <w:r w:rsidRPr="00D16681">
        <w:rPr>
          <w:bCs/>
          <w:sz w:val="24"/>
          <w:szCs w:val="24"/>
        </w:rPr>
        <w:t>Name</w:t>
      </w:r>
    </w:p>
    <w:p w14:paraId="01B2FB06" w14:textId="4D197A01" w:rsidR="00BA3029" w:rsidRPr="00D16681" w:rsidRDefault="00BA3029" w:rsidP="00D16681">
      <w:pPr>
        <w:tabs>
          <w:tab w:val="left" w:pos="7440"/>
        </w:tabs>
        <w:spacing w:line="240" w:lineRule="auto"/>
        <w:rPr>
          <w:bCs/>
          <w:sz w:val="24"/>
          <w:szCs w:val="24"/>
        </w:rPr>
      </w:pPr>
      <w:r w:rsidRPr="00D16681">
        <w:rPr>
          <w:bCs/>
          <w:sz w:val="24"/>
          <w:szCs w:val="24"/>
        </w:rPr>
        <w:t>Straße Hausnummer</w:t>
      </w:r>
    </w:p>
    <w:p w14:paraId="3DDCA826" w14:textId="663283A6" w:rsidR="00BA3029" w:rsidRPr="00D16681" w:rsidRDefault="00D16681" w:rsidP="00D16681">
      <w:pPr>
        <w:tabs>
          <w:tab w:val="left" w:pos="7440"/>
        </w:tabs>
        <w:spacing w:line="240" w:lineRule="auto"/>
        <w:rPr>
          <w:bCs/>
          <w:sz w:val="24"/>
          <w:szCs w:val="24"/>
        </w:rPr>
      </w:pPr>
      <w:r w:rsidRPr="00D16681">
        <w:rPr>
          <w:bCs/>
          <w:sz w:val="24"/>
          <w:szCs w:val="24"/>
        </w:rPr>
        <w:t>Postleizahl Ort</w:t>
      </w:r>
    </w:p>
    <w:p w14:paraId="6FD5DCD8" w14:textId="77777777" w:rsidR="00BA3029" w:rsidRDefault="00BA3029" w:rsidP="005C0714">
      <w:pPr>
        <w:tabs>
          <w:tab w:val="left" w:pos="7440"/>
        </w:tabs>
        <w:rPr>
          <w:b/>
          <w:sz w:val="32"/>
          <w:szCs w:val="32"/>
        </w:rPr>
      </w:pPr>
    </w:p>
    <w:p w14:paraId="0C3F0B97" w14:textId="77777777" w:rsidR="00D16681" w:rsidRDefault="00D16681" w:rsidP="005C0714">
      <w:pPr>
        <w:tabs>
          <w:tab w:val="left" w:pos="7440"/>
        </w:tabs>
        <w:rPr>
          <w:b/>
          <w:sz w:val="32"/>
          <w:szCs w:val="32"/>
        </w:rPr>
      </w:pPr>
    </w:p>
    <w:p w14:paraId="4096E5B2" w14:textId="256B0367" w:rsidR="009F1AE4" w:rsidRDefault="00D16681" w:rsidP="005C0714">
      <w:pPr>
        <w:tabs>
          <w:tab w:val="left" w:pos="74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Betreff</w:t>
      </w:r>
    </w:p>
    <w:p w14:paraId="067412AA" w14:textId="77777777" w:rsidR="00A229E7" w:rsidRDefault="00A229E7" w:rsidP="005C0714">
      <w:pPr>
        <w:tabs>
          <w:tab w:val="left" w:pos="7440"/>
        </w:tabs>
        <w:rPr>
          <w:b/>
          <w:sz w:val="32"/>
          <w:szCs w:val="32"/>
        </w:rPr>
      </w:pPr>
    </w:p>
    <w:p w14:paraId="482275B8" w14:textId="249BE10F" w:rsidR="00052A06" w:rsidRPr="00FA2DFD" w:rsidRDefault="00D16681" w:rsidP="00052A06">
      <w:pPr>
        <w:rPr>
          <w:b/>
          <w:sz w:val="24"/>
        </w:rPr>
      </w:pPr>
      <w:r>
        <w:rPr>
          <w:b/>
          <w:sz w:val="24"/>
        </w:rPr>
        <w:t>Überschrift</w:t>
      </w:r>
    </w:p>
    <w:p w14:paraId="193F79B7" w14:textId="0BB6C60E" w:rsidR="00554F1E" w:rsidRDefault="00D16681" w:rsidP="005C0714">
      <w:pPr>
        <w:tabs>
          <w:tab w:val="left" w:pos="7440"/>
        </w:tabs>
        <w:rPr>
          <w:bCs/>
          <w:sz w:val="24"/>
        </w:rPr>
      </w:pPr>
      <w:r>
        <w:rPr>
          <w:bCs/>
          <w:sz w:val="24"/>
        </w:rPr>
        <w:t>Text</w:t>
      </w:r>
    </w:p>
    <w:p w14:paraId="397C75D7" w14:textId="77777777" w:rsidR="00FA2DFD" w:rsidRPr="00FA2DFD" w:rsidRDefault="00FA2DFD" w:rsidP="005C0714">
      <w:pPr>
        <w:tabs>
          <w:tab w:val="left" w:pos="7440"/>
        </w:tabs>
        <w:rPr>
          <w:bCs/>
          <w:sz w:val="24"/>
        </w:rPr>
      </w:pPr>
    </w:p>
    <w:p w14:paraId="2E4E06F8" w14:textId="2F099F99" w:rsidR="0034463E" w:rsidRPr="00BA3029" w:rsidRDefault="0034463E" w:rsidP="00BA3029">
      <w:pPr>
        <w:rPr>
          <w:bCs/>
          <w:sz w:val="24"/>
        </w:rPr>
      </w:pPr>
    </w:p>
    <w:sectPr w:rsidR="0034463E" w:rsidRPr="00BA3029" w:rsidSect="002524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94" w:right="1417" w:bottom="1134" w:left="1417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B657E" w14:textId="77777777" w:rsidR="00252414" w:rsidRDefault="00252414" w:rsidP="00EE50D3">
      <w:pPr>
        <w:spacing w:after="0" w:line="240" w:lineRule="auto"/>
      </w:pPr>
      <w:r>
        <w:separator/>
      </w:r>
    </w:p>
  </w:endnote>
  <w:endnote w:type="continuationSeparator" w:id="0">
    <w:p w14:paraId="53569AEA" w14:textId="77777777" w:rsidR="00252414" w:rsidRDefault="00252414" w:rsidP="00EE50D3">
      <w:pPr>
        <w:spacing w:after="0" w:line="240" w:lineRule="auto"/>
      </w:pPr>
      <w:r>
        <w:continuationSeparator/>
      </w:r>
    </w:p>
  </w:endnote>
  <w:endnote w:type="continuationNotice" w:id="1">
    <w:p w14:paraId="5DD6F8EF" w14:textId="77777777" w:rsidR="00252414" w:rsidRDefault="002524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3"/>
      <w:gridCol w:w="2028"/>
      <w:gridCol w:w="1609"/>
      <w:gridCol w:w="3261"/>
    </w:tblGrid>
    <w:tr w:rsidR="00F5298F" w14:paraId="090D3077" w14:textId="77777777" w:rsidTr="00BA0652">
      <w:tc>
        <w:tcPr>
          <w:tcW w:w="2033" w:type="dxa"/>
        </w:tcPr>
        <w:p w14:paraId="484CD739" w14:textId="77777777" w:rsidR="00F5298F" w:rsidRPr="00220F9B" w:rsidRDefault="00F5298F" w:rsidP="00F5298F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220F9B">
            <w:rPr>
              <w:rFonts w:ascii="Arial" w:hAnsi="Arial" w:cs="Arial"/>
              <w:sz w:val="18"/>
              <w:szCs w:val="18"/>
            </w:rPr>
            <w:t>Vorsitzender</w:t>
          </w:r>
        </w:p>
        <w:p w14:paraId="46E98970" w14:textId="77777777" w:rsidR="00F5298F" w:rsidRPr="00220F9B" w:rsidRDefault="00F5298F" w:rsidP="00F5298F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220F9B">
            <w:rPr>
              <w:rFonts w:ascii="Arial" w:hAnsi="Arial" w:cs="Arial"/>
              <w:sz w:val="18"/>
              <w:szCs w:val="18"/>
            </w:rPr>
            <w:t xml:space="preserve">Alexander </w:t>
          </w:r>
          <w:proofErr w:type="spellStart"/>
          <w:r w:rsidRPr="00220F9B">
            <w:rPr>
              <w:rFonts w:ascii="Arial" w:hAnsi="Arial" w:cs="Arial"/>
              <w:sz w:val="18"/>
              <w:szCs w:val="18"/>
            </w:rPr>
            <w:t>Waas</w:t>
          </w:r>
          <w:proofErr w:type="spellEnd"/>
        </w:p>
        <w:p w14:paraId="084A5E77" w14:textId="77777777" w:rsidR="00F5298F" w:rsidRPr="00220F9B" w:rsidRDefault="00F5298F" w:rsidP="00F5298F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220F9B">
            <w:rPr>
              <w:rFonts w:ascii="Arial" w:hAnsi="Arial" w:cs="Arial"/>
              <w:sz w:val="18"/>
              <w:szCs w:val="18"/>
            </w:rPr>
            <w:t>Kirchenstraße 10</w:t>
          </w:r>
        </w:p>
        <w:p w14:paraId="2816A75D" w14:textId="77777777" w:rsidR="00F5298F" w:rsidRPr="00220F9B" w:rsidRDefault="00F5298F" w:rsidP="00F5298F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220F9B">
            <w:rPr>
              <w:rFonts w:ascii="Arial" w:hAnsi="Arial" w:cs="Arial"/>
              <w:sz w:val="18"/>
              <w:szCs w:val="18"/>
            </w:rPr>
            <w:t>94447 Plattling</w:t>
          </w:r>
        </w:p>
        <w:p w14:paraId="081F741A" w14:textId="77777777" w:rsidR="00F5298F" w:rsidRPr="00220F9B" w:rsidRDefault="00F5298F" w:rsidP="00F5298F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left="360" w:right="23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28" w:type="dxa"/>
        </w:tcPr>
        <w:p w14:paraId="39B5D0B4" w14:textId="77777777" w:rsidR="00F5298F" w:rsidRPr="00D33457" w:rsidRDefault="00F5298F" w:rsidP="00F5298F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  <w:lang w:val="en-GB"/>
            </w:rPr>
          </w:pPr>
          <w:proofErr w:type="spellStart"/>
          <w:r w:rsidRPr="00D33457">
            <w:rPr>
              <w:rFonts w:ascii="Arial" w:hAnsi="Arial" w:cs="Arial"/>
              <w:sz w:val="18"/>
              <w:szCs w:val="18"/>
              <w:lang w:val="en-GB"/>
            </w:rPr>
            <w:t>Musikalischer</w:t>
          </w:r>
          <w:proofErr w:type="spellEnd"/>
          <w:r w:rsidRPr="00D33457">
            <w:rPr>
              <w:rFonts w:ascii="Arial" w:hAnsi="Arial" w:cs="Arial"/>
              <w:sz w:val="18"/>
              <w:szCs w:val="18"/>
              <w:lang w:val="en-GB"/>
            </w:rPr>
            <w:t xml:space="preserve"> Leiter:</w:t>
          </w:r>
        </w:p>
        <w:p w14:paraId="0F145944" w14:textId="77777777" w:rsidR="00F5298F" w:rsidRPr="00D33457" w:rsidRDefault="00F5298F" w:rsidP="00F5298F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  <w:lang w:val="en-GB"/>
            </w:rPr>
          </w:pPr>
          <w:r w:rsidRPr="00D33457">
            <w:rPr>
              <w:rFonts w:ascii="Arial" w:hAnsi="Arial" w:cs="Arial"/>
              <w:sz w:val="18"/>
              <w:szCs w:val="18"/>
              <w:lang w:val="en-GB"/>
            </w:rPr>
            <w:t>Martin Mayer</w:t>
          </w:r>
        </w:p>
        <w:p w14:paraId="1AB1514F" w14:textId="77777777" w:rsidR="00F5298F" w:rsidRPr="00D33457" w:rsidRDefault="00F5298F" w:rsidP="00F5298F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609" w:type="dxa"/>
        </w:tcPr>
        <w:p w14:paraId="1F8901BE" w14:textId="77777777" w:rsidR="00F5298F" w:rsidRPr="009E7809" w:rsidRDefault="00F5298F" w:rsidP="00F5298F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9E7809">
            <w:rPr>
              <w:rFonts w:ascii="Arial" w:hAnsi="Arial" w:cs="Arial"/>
              <w:sz w:val="18"/>
              <w:szCs w:val="18"/>
            </w:rPr>
            <w:t>Kassier:</w:t>
          </w:r>
        </w:p>
        <w:p w14:paraId="661498C8" w14:textId="77777777" w:rsidR="00F5298F" w:rsidRPr="009E7809" w:rsidRDefault="00F5298F" w:rsidP="00F5298F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9E7809">
            <w:rPr>
              <w:rFonts w:ascii="Arial" w:hAnsi="Arial" w:cs="Arial"/>
              <w:sz w:val="18"/>
              <w:szCs w:val="18"/>
            </w:rPr>
            <w:t>Hans Stumpf</w:t>
          </w:r>
        </w:p>
        <w:p w14:paraId="3F362ACA" w14:textId="77777777" w:rsidR="00F5298F" w:rsidRPr="009E7809" w:rsidRDefault="00F5298F" w:rsidP="00F5298F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9E7809">
            <w:rPr>
              <w:rFonts w:ascii="Arial" w:hAnsi="Arial" w:cs="Arial"/>
              <w:sz w:val="18"/>
              <w:szCs w:val="18"/>
            </w:rPr>
            <w:t>2. Vorstand</w:t>
          </w:r>
        </w:p>
        <w:p w14:paraId="1C146412" w14:textId="77777777" w:rsidR="00F5298F" w:rsidRPr="009E7809" w:rsidRDefault="00F5298F" w:rsidP="00F5298F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9E7809">
            <w:rPr>
              <w:rFonts w:ascii="Arial" w:hAnsi="Arial" w:cs="Arial"/>
              <w:sz w:val="18"/>
              <w:szCs w:val="18"/>
            </w:rPr>
            <w:t>Herbert Blaschke</w:t>
          </w:r>
        </w:p>
      </w:tc>
      <w:tc>
        <w:tcPr>
          <w:tcW w:w="3261" w:type="dxa"/>
        </w:tcPr>
        <w:p w14:paraId="554FD477" w14:textId="77777777" w:rsidR="00F5298F" w:rsidRPr="009E7809" w:rsidRDefault="00F5298F" w:rsidP="00F5298F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9E7809">
            <w:rPr>
              <w:rFonts w:ascii="Arial" w:hAnsi="Arial" w:cs="Arial"/>
              <w:sz w:val="18"/>
              <w:szCs w:val="18"/>
            </w:rPr>
            <w:t>IBAN DE56 7415 0000 0760 0106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9E7809">
            <w:rPr>
              <w:rFonts w:ascii="Arial" w:hAnsi="Arial" w:cs="Arial"/>
              <w:sz w:val="18"/>
              <w:szCs w:val="18"/>
            </w:rPr>
            <w:t>94</w:t>
          </w:r>
        </w:p>
        <w:p w14:paraId="7296AF78" w14:textId="77777777" w:rsidR="00F5298F" w:rsidRPr="009E7809" w:rsidRDefault="00F5298F" w:rsidP="00F5298F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9E7809">
            <w:rPr>
              <w:rFonts w:ascii="Arial" w:hAnsi="Arial" w:cs="Arial"/>
              <w:sz w:val="18"/>
              <w:szCs w:val="18"/>
            </w:rPr>
            <w:t>FA Deggendorf 108/111/20214</w:t>
          </w:r>
        </w:p>
        <w:p w14:paraId="19D6916C" w14:textId="77777777" w:rsidR="00F5298F" w:rsidRPr="009E7809" w:rsidRDefault="00F5298F" w:rsidP="00F5298F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9E7809">
            <w:rPr>
              <w:rFonts w:ascii="Arial" w:hAnsi="Arial" w:cs="Arial"/>
              <w:sz w:val="18"/>
              <w:szCs w:val="18"/>
            </w:rPr>
            <w:t>Musikverein Plattling e.V.</w:t>
          </w:r>
        </w:p>
        <w:p w14:paraId="57959567" w14:textId="77777777" w:rsidR="00F5298F" w:rsidRDefault="00F5298F" w:rsidP="00F5298F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CE181E">
            <w:rPr>
              <w:rFonts w:ascii="Arial" w:hAnsi="Arial" w:cs="Arial"/>
              <w:sz w:val="18"/>
              <w:szCs w:val="18"/>
            </w:rPr>
            <w:t>eingetragen im Vereinsregister Deggendorf</w:t>
          </w:r>
        </w:p>
        <w:p w14:paraId="209180F6" w14:textId="77777777" w:rsidR="00F5298F" w:rsidRPr="00CE181E" w:rsidRDefault="00F5298F" w:rsidP="00F5298F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</w:p>
      </w:tc>
    </w:tr>
  </w:tbl>
  <w:p w14:paraId="5A090990" w14:textId="77777777" w:rsidR="00F5298F" w:rsidRDefault="00F5298F" w:rsidP="00F5298F">
    <w:pPr>
      <w:pStyle w:val="Fuzeile"/>
      <w:jc w:val="center"/>
      <w:rPr>
        <w:b/>
        <w:bCs/>
      </w:rPr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14:paraId="23E6C14A" w14:textId="77777777" w:rsidR="008E423F" w:rsidRDefault="008E42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3"/>
      <w:gridCol w:w="2028"/>
      <w:gridCol w:w="1609"/>
      <w:gridCol w:w="3261"/>
    </w:tblGrid>
    <w:tr w:rsidR="008A24E0" w14:paraId="4C05A00D" w14:textId="77777777" w:rsidTr="00220F9B">
      <w:tc>
        <w:tcPr>
          <w:tcW w:w="2033" w:type="dxa"/>
        </w:tcPr>
        <w:p w14:paraId="618F7F53" w14:textId="77777777" w:rsidR="008A24E0" w:rsidRPr="00220F9B" w:rsidRDefault="008A24E0" w:rsidP="008A24E0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220F9B">
            <w:rPr>
              <w:rFonts w:ascii="Arial" w:hAnsi="Arial" w:cs="Arial"/>
              <w:sz w:val="18"/>
              <w:szCs w:val="18"/>
            </w:rPr>
            <w:t>Vorsitzender</w:t>
          </w:r>
        </w:p>
        <w:p w14:paraId="59147156" w14:textId="77777777" w:rsidR="008A24E0" w:rsidRPr="00220F9B" w:rsidRDefault="008A24E0" w:rsidP="008A24E0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220F9B">
            <w:rPr>
              <w:rFonts w:ascii="Arial" w:hAnsi="Arial" w:cs="Arial"/>
              <w:sz w:val="18"/>
              <w:szCs w:val="18"/>
            </w:rPr>
            <w:t xml:space="preserve">Alexander </w:t>
          </w:r>
          <w:proofErr w:type="spellStart"/>
          <w:r w:rsidRPr="00220F9B">
            <w:rPr>
              <w:rFonts w:ascii="Arial" w:hAnsi="Arial" w:cs="Arial"/>
              <w:sz w:val="18"/>
              <w:szCs w:val="18"/>
            </w:rPr>
            <w:t>Waas</w:t>
          </w:r>
          <w:proofErr w:type="spellEnd"/>
        </w:p>
        <w:p w14:paraId="004CD673" w14:textId="77777777" w:rsidR="008A24E0" w:rsidRPr="00220F9B" w:rsidRDefault="008A24E0" w:rsidP="008A24E0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220F9B">
            <w:rPr>
              <w:rFonts w:ascii="Arial" w:hAnsi="Arial" w:cs="Arial"/>
              <w:sz w:val="18"/>
              <w:szCs w:val="18"/>
            </w:rPr>
            <w:t>Kirchenstraße 10</w:t>
          </w:r>
        </w:p>
        <w:p w14:paraId="1ECBA3F7" w14:textId="77777777" w:rsidR="008A24E0" w:rsidRPr="00220F9B" w:rsidRDefault="008A24E0" w:rsidP="008A24E0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220F9B">
            <w:rPr>
              <w:rFonts w:ascii="Arial" w:hAnsi="Arial" w:cs="Arial"/>
              <w:sz w:val="18"/>
              <w:szCs w:val="18"/>
            </w:rPr>
            <w:t>94447 Plattling</w:t>
          </w:r>
        </w:p>
        <w:p w14:paraId="055DF854" w14:textId="77777777" w:rsidR="008A24E0" w:rsidRPr="00220F9B" w:rsidRDefault="008A24E0" w:rsidP="008A24E0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left="360" w:right="23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28" w:type="dxa"/>
        </w:tcPr>
        <w:p w14:paraId="010C55DB" w14:textId="77777777" w:rsidR="008A24E0" w:rsidRPr="00D33457" w:rsidRDefault="008A24E0" w:rsidP="008A24E0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  <w:lang w:val="en-GB"/>
            </w:rPr>
          </w:pPr>
          <w:proofErr w:type="spellStart"/>
          <w:r w:rsidRPr="00D33457">
            <w:rPr>
              <w:rFonts w:ascii="Arial" w:hAnsi="Arial" w:cs="Arial"/>
              <w:sz w:val="18"/>
              <w:szCs w:val="18"/>
              <w:lang w:val="en-GB"/>
            </w:rPr>
            <w:t>Musikalischer</w:t>
          </w:r>
          <w:proofErr w:type="spellEnd"/>
          <w:r w:rsidRPr="00D33457">
            <w:rPr>
              <w:rFonts w:ascii="Arial" w:hAnsi="Arial" w:cs="Arial"/>
              <w:sz w:val="18"/>
              <w:szCs w:val="18"/>
              <w:lang w:val="en-GB"/>
            </w:rPr>
            <w:t xml:space="preserve"> Leiter:</w:t>
          </w:r>
        </w:p>
        <w:p w14:paraId="514673E5" w14:textId="77777777" w:rsidR="008A24E0" w:rsidRPr="00D33457" w:rsidRDefault="008A24E0" w:rsidP="008A24E0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  <w:lang w:val="en-GB"/>
            </w:rPr>
          </w:pPr>
          <w:r w:rsidRPr="00D33457">
            <w:rPr>
              <w:rFonts w:ascii="Arial" w:hAnsi="Arial" w:cs="Arial"/>
              <w:sz w:val="18"/>
              <w:szCs w:val="18"/>
              <w:lang w:val="en-GB"/>
            </w:rPr>
            <w:t>Martin Mayer</w:t>
          </w:r>
        </w:p>
        <w:p w14:paraId="16D90105" w14:textId="77777777" w:rsidR="008A24E0" w:rsidRPr="00D33457" w:rsidRDefault="008A24E0" w:rsidP="008A24E0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609" w:type="dxa"/>
        </w:tcPr>
        <w:p w14:paraId="1E08E02E" w14:textId="77777777" w:rsidR="008A24E0" w:rsidRPr="009E7809" w:rsidRDefault="008A24E0" w:rsidP="008A24E0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9E7809">
            <w:rPr>
              <w:rFonts w:ascii="Arial" w:hAnsi="Arial" w:cs="Arial"/>
              <w:sz w:val="18"/>
              <w:szCs w:val="18"/>
            </w:rPr>
            <w:t>Kassier:</w:t>
          </w:r>
        </w:p>
        <w:p w14:paraId="558D0380" w14:textId="77777777" w:rsidR="008A24E0" w:rsidRPr="009E7809" w:rsidRDefault="008A24E0" w:rsidP="008A24E0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9E7809">
            <w:rPr>
              <w:rFonts w:ascii="Arial" w:hAnsi="Arial" w:cs="Arial"/>
              <w:sz w:val="18"/>
              <w:szCs w:val="18"/>
            </w:rPr>
            <w:t>Hans Stumpf</w:t>
          </w:r>
        </w:p>
        <w:p w14:paraId="3C17500D" w14:textId="77777777" w:rsidR="008A24E0" w:rsidRPr="009E7809" w:rsidRDefault="008A24E0" w:rsidP="008A24E0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9E7809">
            <w:rPr>
              <w:rFonts w:ascii="Arial" w:hAnsi="Arial" w:cs="Arial"/>
              <w:sz w:val="18"/>
              <w:szCs w:val="18"/>
            </w:rPr>
            <w:t>2. Vorstand</w:t>
          </w:r>
        </w:p>
        <w:p w14:paraId="3725469B" w14:textId="2F8FC463" w:rsidR="008A24E0" w:rsidRPr="009E7809" w:rsidRDefault="008A24E0" w:rsidP="008A24E0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9E7809">
            <w:rPr>
              <w:rFonts w:ascii="Arial" w:hAnsi="Arial" w:cs="Arial"/>
              <w:sz w:val="18"/>
              <w:szCs w:val="18"/>
            </w:rPr>
            <w:t>Herbert Blaschke</w:t>
          </w:r>
        </w:p>
      </w:tc>
      <w:tc>
        <w:tcPr>
          <w:tcW w:w="3261" w:type="dxa"/>
        </w:tcPr>
        <w:p w14:paraId="2C127051" w14:textId="75DB1330" w:rsidR="008A24E0" w:rsidRPr="009E7809" w:rsidRDefault="008A24E0" w:rsidP="008A24E0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9E7809">
            <w:rPr>
              <w:rFonts w:ascii="Arial" w:hAnsi="Arial" w:cs="Arial"/>
              <w:sz w:val="18"/>
              <w:szCs w:val="18"/>
            </w:rPr>
            <w:t>IBAN DE56 7415 0000 0760 0106</w:t>
          </w:r>
          <w:r w:rsidR="00220F9B">
            <w:rPr>
              <w:rFonts w:ascii="Arial" w:hAnsi="Arial" w:cs="Arial"/>
              <w:sz w:val="18"/>
              <w:szCs w:val="18"/>
            </w:rPr>
            <w:t xml:space="preserve"> </w:t>
          </w:r>
          <w:r w:rsidRPr="009E7809">
            <w:rPr>
              <w:rFonts w:ascii="Arial" w:hAnsi="Arial" w:cs="Arial"/>
              <w:sz w:val="18"/>
              <w:szCs w:val="18"/>
            </w:rPr>
            <w:t>94</w:t>
          </w:r>
        </w:p>
        <w:p w14:paraId="5A6B9C41" w14:textId="77777777" w:rsidR="008A24E0" w:rsidRPr="009E7809" w:rsidRDefault="008A24E0" w:rsidP="008A24E0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9E7809">
            <w:rPr>
              <w:rFonts w:ascii="Arial" w:hAnsi="Arial" w:cs="Arial"/>
              <w:sz w:val="18"/>
              <w:szCs w:val="18"/>
            </w:rPr>
            <w:t>FA Deggendorf 108/111/20214</w:t>
          </w:r>
        </w:p>
        <w:p w14:paraId="6D5658BB" w14:textId="77777777" w:rsidR="008A24E0" w:rsidRPr="009E7809" w:rsidRDefault="008A24E0" w:rsidP="008A24E0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9E7809">
            <w:rPr>
              <w:rFonts w:ascii="Arial" w:hAnsi="Arial" w:cs="Arial"/>
              <w:sz w:val="18"/>
              <w:szCs w:val="18"/>
            </w:rPr>
            <w:t>Musikverein Plattling e.V.</w:t>
          </w:r>
        </w:p>
        <w:p w14:paraId="3ACCE424" w14:textId="77777777" w:rsidR="008A24E0" w:rsidRDefault="008A24E0" w:rsidP="008A24E0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  <w:r w:rsidRPr="00CE181E">
            <w:rPr>
              <w:rFonts w:ascii="Arial" w:hAnsi="Arial" w:cs="Arial"/>
              <w:sz w:val="18"/>
              <w:szCs w:val="18"/>
            </w:rPr>
            <w:t>eingetragen im Vereinsregister Deggendorf</w:t>
          </w:r>
        </w:p>
        <w:p w14:paraId="2496E616" w14:textId="77777777" w:rsidR="007259E3" w:rsidRPr="00CE181E" w:rsidRDefault="007259E3" w:rsidP="008A24E0">
          <w:pPr>
            <w:tabs>
              <w:tab w:val="left" w:pos="2070"/>
              <w:tab w:val="left" w:pos="4253"/>
              <w:tab w:val="left" w:pos="6350"/>
              <w:tab w:val="left" w:pos="6840"/>
              <w:tab w:val="left" w:pos="7655"/>
            </w:tabs>
            <w:ind w:right="23"/>
            <w:rPr>
              <w:rFonts w:ascii="Arial" w:hAnsi="Arial" w:cs="Arial"/>
              <w:sz w:val="18"/>
              <w:szCs w:val="18"/>
            </w:rPr>
          </w:pPr>
        </w:p>
      </w:tc>
    </w:tr>
  </w:tbl>
  <w:p w14:paraId="0ED9E632" w14:textId="736669EB" w:rsidR="008A24E0" w:rsidRDefault="007259E3" w:rsidP="007259E3">
    <w:pPr>
      <w:pStyle w:val="Fuzeile"/>
      <w:jc w:val="center"/>
      <w:rPr>
        <w:b/>
        <w:bCs/>
      </w:rPr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4A1CABEB" w14:textId="77777777" w:rsidR="007259E3" w:rsidRDefault="007259E3" w:rsidP="007259E3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34C76" w14:textId="77777777" w:rsidR="00252414" w:rsidRDefault="00252414" w:rsidP="00EE50D3">
      <w:pPr>
        <w:spacing w:after="0" w:line="240" w:lineRule="auto"/>
      </w:pPr>
      <w:r>
        <w:separator/>
      </w:r>
    </w:p>
  </w:footnote>
  <w:footnote w:type="continuationSeparator" w:id="0">
    <w:p w14:paraId="30D7FB15" w14:textId="77777777" w:rsidR="00252414" w:rsidRDefault="00252414" w:rsidP="00EE50D3">
      <w:pPr>
        <w:spacing w:after="0" w:line="240" w:lineRule="auto"/>
      </w:pPr>
      <w:r>
        <w:continuationSeparator/>
      </w:r>
    </w:p>
  </w:footnote>
  <w:footnote w:type="continuationNotice" w:id="1">
    <w:p w14:paraId="5F362B19" w14:textId="77777777" w:rsidR="00252414" w:rsidRDefault="002524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7A27E" w14:textId="77777777" w:rsidR="00F1636F" w:rsidRDefault="00F1636F" w:rsidP="00F1636F">
    <w:pPr>
      <w:pStyle w:val="Kopfzeile"/>
      <w:jc w:val="right"/>
    </w:pPr>
    <w:r>
      <w:rPr>
        <w:b/>
        <w:noProof/>
        <w:sz w:val="24"/>
      </w:rPr>
      <w:drawing>
        <wp:anchor distT="0" distB="0" distL="114300" distR="114300" simplePos="0" relativeHeight="251662848" behindDoc="1" locked="0" layoutInCell="1" allowOverlap="1" wp14:anchorId="34CF0918" wp14:editId="059CA7AD">
          <wp:simplePos x="0" y="0"/>
          <wp:positionH relativeFrom="column">
            <wp:posOffset>4585335</wp:posOffset>
          </wp:positionH>
          <wp:positionV relativeFrom="paragraph">
            <wp:posOffset>-259242</wp:posOffset>
          </wp:positionV>
          <wp:extent cx="934914" cy="1104900"/>
          <wp:effectExtent l="0" t="0" r="0" b="0"/>
          <wp:wrapTight wrapText="bothSides">
            <wp:wrapPolygon edited="0">
              <wp:start x="2201" y="0"/>
              <wp:lineTo x="0" y="0"/>
              <wp:lineTo x="0" y="16014"/>
              <wp:lineTo x="880" y="18248"/>
              <wp:lineTo x="6163" y="21228"/>
              <wp:lineTo x="6603" y="21228"/>
              <wp:lineTo x="14527" y="21228"/>
              <wp:lineTo x="15848" y="21228"/>
              <wp:lineTo x="20250" y="18621"/>
              <wp:lineTo x="21130" y="16014"/>
              <wp:lineTo x="21130" y="0"/>
              <wp:lineTo x="18929" y="0"/>
              <wp:lineTo x="2201" y="0"/>
            </wp:wrapPolygon>
          </wp:wrapTight>
          <wp:docPr id="1781158518" name="Grafik 1781158518" descr="Ein Bild, das Blume, Symbol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839877" name="Grafik 276839877" descr="Ein Bild, das Blume, Symbol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914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919E28" w14:textId="77777777" w:rsidR="00F1636F" w:rsidRDefault="00F1636F" w:rsidP="00F1636F">
    <w:pPr>
      <w:pStyle w:val="Kopfzeile"/>
    </w:pPr>
  </w:p>
  <w:p w14:paraId="5C6D2B0A" w14:textId="77777777" w:rsidR="00F1636F" w:rsidRDefault="00F1636F" w:rsidP="00F1636F">
    <w:pPr>
      <w:pStyle w:val="Kopfzeile"/>
    </w:pPr>
  </w:p>
  <w:p w14:paraId="6318F58C" w14:textId="77777777" w:rsidR="00F1636F" w:rsidRDefault="00F1636F" w:rsidP="00F1636F">
    <w:pPr>
      <w:pStyle w:val="Kopfzeile"/>
    </w:pPr>
  </w:p>
  <w:p w14:paraId="4F90F0AC" w14:textId="77777777" w:rsidR="00F1636F" w:rsidRDefault="00F1636F" w:rsidP="00F1636F">
    <w:pPr>
      <w:pStyle w:val="Kopfzeile"/>
    </w:pPr>
  </w:p>
  <w:p w14:paraId="066DD725" w14:textId="77777777" w:rsidR="00F1636F" w:rsidRPr="00F610BF" w:rsidRDefault="00000000" w:rsidP="00F1636F">
    <w:pPr>
      <w:spacing w:after="0" w:line="240" w:lineRule="auto"/>
      <w:jc w:val="right"/>
      <w:rPr>
        <w:sz w:val="18"/>
        <w:szCs w:val="18"/>
      </w:rPr>
    </w:pPr>
    <w:hyperlink r:id="rId2" w:history="1">
      <w:r w:rsidR="00F1636F" w:rsidRPr="00F610BF">
        <w:rPr>
          <w:rStyle w:val="Hyperlink"/>
          <w:color w:val="auto"/>
          <w:sz w:val="18"/>
          <w:szCs w:val="18"/>
        </w:rPr>
        <w:t>info@musikverein-plattling.de</w:t>
      </w:r>
    </w:hyperlink>
  </w:p>
  <w:p w14:paraId="3EE3660E" w14:textId="77777777" w:rsidR="00F1636F" w:rsidRPr="00F610BF" w:rsidRDefault="00000000" w:rsidP="00F1636F">
    <w:pPr>
      <w:spacing w:after="0" w:line="240" w:lineRule="auto"/>
      <w:jc w:val="right"/>
      <w:rPr>
        <w:sz w:val="18"/>
        <w:szCs w:val="18"/>
      </w:rPr>
    </w:pPr>
    <w:hyperlink r:id="rId3" w:history="1">
      <w:r w:rsidR="00F1636F" w:rsidRPr="00F610BF">
        <w:rPr>
          <w:rStyle w:val="Hyperlink"/>
          <w:color w:val="auto"/>
          <w:sz w:val="18"/>
          <w:szCs w:val="18"/>
        </w:rPr>
        <w:t>www.musikverein-plattling.de</w:t>
      </w:r>
    </w:hyperlink>
  </w:p>
  <w:p w14:paraId="1A6A1745" w14:textId="77777777" w:rsidR="00F1636F" w:rsidRDefault="00F1636F" w:rsidP="00EE50D3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678B4" w14:textId="3C724A99" w:rsidR="00C45591" w:rsidRDefault="00CE181E" w:rsidP="00C45591">
    <w:pPr>
      <w:pStyle w:val="Kopfzeile"/>
      <w:jc w:val="right"/>
    </w:pPr>
    <w:r>
      <w:rPr>
        <w:b/>
        <w:noProof/>
        <w:sz w:val="24"/>
      </w:rPr>
      <w:drawing>
        <wp:anchor distT="0" distB="0" distL="114300" distR="114300" simplePos="0" relativeHeight="251661824" behindDoc="1" locked="0" layoutInCell="1" allowOverlap="1" wp14:anchorId="2F8EB55C" wp14:editId="37CF8CD8">
          <wp:simplePos x="0" y="0"/>
          <wp:positionH relativeFrom="column">
            <wp:posOffset>4585335</wp:posOffset>
          </wp:positionH>
          <wp:positionV relativeFrom="paragraph">
            <wp:posOffset>-259242</wp:posOffset>
          </wp:positionV>
          <wp:extent cx="934914" cy="1104900"/>
          <wp:effectExtent l="0" t="0" r="0" b="0"/>
          <wp:wrapTight wrapText="bothSides">
            <wp:wrapPolygon edited="0">
              <wp:start x="2201" y="0"/>
              <wp:lineTo x="0" y="0"/>
              <wp:lineTo x="0" y="16014"/>
              <wp:lineTo x="880" y="18248"/>
              <wp:lineTo x="6163" y="21228"/>
              <wp:lineTo x="6603" y="21228"/>
              <wp:lineTo x="14527" y="21228"/>
              <wp:lineTo x="15848" y="21228"/>
              <wp:lineTo x="20250" y="18621"/>
              <wp:lineTo x="21130" y="16014"/>
              <wp:lineTo x="21130" y="0"/>
              <wp:lineTo x="18929" y="0"/>
              <wp:lineTo x="2201" y="0"/>
            </wp:wrapPolygon>
          </wp:wrapTight>
          <wp:docPr id="366795852" name="Grafik 3667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914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6311DD" w14:textId="77777777" w:rsidR="00D13D4D" w:rsidRDefault="00D13D4D">
    <w:pPr>
      <w:pStyle w:val="Kopfzeile"/>
    </w:pPr>
  </w:p>
  <w:p w14:paraId="194E7E43" w14:textId="77777777" w:rsidR="00D13D4D" w:rsidRDefault="00D13D4D">
    <w:pPr>
      <w:pStyle w:val="Kopfzeile"/>
    </w:pPr>
  </w:p>
  <w:p w14:paraId="75213389" w14:textId="77777777" w:rsidR="00830889" w:rsidRDefault="00830889">
    <w:pPr>
      <w:pStyle w:val="Kopfzeile"/>
    </w:pPr>
  </w:p>
  <w:p w14:paraId="5806E573" w14:textId="77777777" w:rsidR="00830889" w:rsidRDefault="00830889">
    <w:pPr>
      <w:pStyle w:val="Kopfzeile"/>
    </w:pPr>
  </w:p>
  <w:p w14:paraId="349EFAB7" w14:textId="1B8DD854" w:rsidR="005A3118" w:rsidRPr="00F610BF" w:rsidRDefault="00000000" w:rsidP="00F610BF">
    <w:pPr>
      <w:spacing w:after="0" w:line="240" w:lineRule="auto"/>
      <w:jc w:val="right"/>
      <w:rPr>
        <w:sz w:val="18"/>
        <w:szCs w:val="18"/>
      </w:rPr>
    </w:pPr>
    <w:hyperlink r:id="rId2" w:history="1">
      <w:r w:rsidR="005A3118" w:rsidRPr="00F610BF">
        <w:rPr>
          <w:rStyle w:val="Hyperlink"/>
          <w:color w:val="auto"/>
          <w:sz w:val="18"/>
          <w:szCs w:val="18"/>
        </w:rPr>
        <w:t>info@musikverein-plattling.de</w:t>
      </w:r>
    </w:hyperlink>
  </w:p>
  <w:p w14:paraId="32614FBB" w14:textId="3A2B8CD2" w:rsidR="00C45591" w:rsidRPr="00F610BF" w:rsidRDefault="00000000" w:rsidP="005A3118">
    <w:pPr>
      <w:spacing w:after="0" w:line="240" w:lineRule="auto"/>
      <w:jc w:val="right"/>
      <w:rPr>
        <w:sz w:val="18"/>
        <w:szCs w:val="18"/>
      </w:rPr>
    </w:pPr>
    <w:hyperlink r:id="rId3" w:history="1">
      <w:r w:rsidR="005A3118" w:rsidRPr="00F610BF">
        <w:rPr>
          <w:rStyle w:val="Hyperlink"/>
          <w:color w:val="auto"/>
          <w:sz w:val="18"/>
          <w:szCs w:val="18"/>
        </w:rPr>
        <w:t>www.musikverein-plattling.de</w:t>
      </w:r>
    </w:hyperlink>
  </w:p>
  <w:p w14:paraId="3A652791" w14:textId="77777777" w:rsidR="005A3118" w:rsidRDefault="005A3118" w:rsidP="005A3118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B6FF7"/>
    <w:multiLevelType w:val="hybridMultilevel"/>
    <w:tmpl w:val="5D748C54"/>
    <w:lvl w:ilvl="0" w:tplc="1B8E613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2183"/>
    <w:multiLevelType w:val="hybridMultilevel"/>
    <w:tmpl w:val="69C8BE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93C71"/>
    <w:multiLevelType w:val="hybridMultilevel"/>
    <w:tmpl w:val="A5120E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B18E7"/>
    <w:multiLevelType w:val="hybridMultilevel"/>
    <w:tmpl w:val="1AF21A7E"/>
    <w:lvl w:ilvl="0" w:tplc="1B8E6138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20403">
    <w:abstractNumId w:val="2"/>
  </w:num>
  <w:num w:numId="2" w16cid:durableId="2104258672">
    <w:abstractNumId w:val="1"/>
  </w:num>
  <w:num w:numId="3" w16cid:durableId="1192963130">
    <w:abstractNumId w:val="0"/>
  </w:num>
  <w:num w:numId="4" w16cid:durableId="1759058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09"/>
    <w:rsid w:val="00052A06"/>
    <w:rsid w:val="00064B85"/>
    <w:rsid w:val="000660BD"/>
    <w:rsid w:val="0006723B"/>
    <w:rsid w:val="000E7491"/>
    <w:rsid w:val="00166F9A"/>
    <w:rsid w:val="001954D7"/>
    <w:rsid w:val="00220F9B"/>
    <w:rsid w:val="002445A8"/>
    <w:rsid w:val="00252253"/>
    <w:rsid w:val="00252414"/>
    <w:rsid w:val="0029395C"/>
    <w:rsid w:val="002F6BE9"/>
    <w:rsid w:val="00320B96"/>
    <w:rsid w:val="0034463E"/>
    <w:rsid w:val="0035057A"/>
    <w:rsid w:val="003C08F9"/>
    <w:rsid w:val="003E16B2"/>
    <w:rsid w:val="004012A9"/>
    <w:rsid w:val="0040349F"/>
    <w:rsid w:val="00435EC4"/>
    <w:rsid w:val="004425CF"/>
    <w:rsid w:val="00446554"/>
    <w:rsid w:val="00457270"/>
    <w:rsid w:val="004745CC"/>
    <w:rsid w:val="00543763"/>
    <w:rsid w:val="00554F1E"/>
    <w:rsid w:val="005A3118"/>
    <w:rsid w:val="005B52A6"/>
    <w:rsid w:val="005C0714"/>
    <w:rsid w:val="00612E10"/>
    <w:rsid w:val="00685DE7"/>
    <w:rsid w:val="00695865"/>
    <w:rsid w:val="007259E3"/>
    <w:rsid w:val="007514B9"/>
    <w:rsid w:val="00762739"/>
    <w:rsid w:val="00770771"/>
    <w:rsid w:val="00784712"/>
    <w:rsid w:val="007A2323"/>
    <w:rsid w:val="007D1404"/>
    <w:rsid w:val="00830889"/>
    <w:rsid w:val="00843D62"/>
    <w:rsid w:val="008A24E0"/>
    <w:rsid w:val="008A259B"/>
    <w:rsid w:val="008C5822"/>
    <w:rsid w:val="008C7F36"/>
    <w:rsid w:val="008D3866"/>
    <w:rsid w:val="008E423F"/>
    <w:rsid w:val="00914008"/>
    <w:rsid w:val="0098212B"/>
    <w:rsid w:val="00995BC6"/>
    <w:rsid w:val="009E7809"/>
    <w:rsid w:val="009F1AE4"/>
    <w:rsid w:val="00A228B2"/>
    <w:rsid w:val="00A229E7"/>
    <w:rsid w:val="00A56D53"/>
    <w:rsid w:val="00A848F9"/>
    <w:rsid w:val="00A97122"/>
    <w:rsid w:val="00AC549A"/>
    <w:rsid w:val="00AD7A9D"/>
    <w:rsid w:val="00B23ADF"/>
    <w:rsid w:val="00BA3029"/>
    <w:rsid w:val="00BD4D3F"/>
    <w:rsid w:val="00BD789C"/>
    <w:rsid w:val="00C1250A"/>
    <w:rsid w:val="00C17BD5"/>
    <w:rsid w:val="00C45591"/>
    <w:rsid w:val="00CA5BCD"/>
    <w:rsid w:val="00CB7ACF"/>
    <w:rsid w:val="00CE181E"/>
    <w:rsid w:val="00D13D4D"/>
    <w:rsid w:val="00D16681"/>
    <w:rsid w:val="00D33457"/>
    <w:rsid w:val="00D72D9B"/>
    <w:rsid w:val="00DD54D8"/>
    <w:rsid w:val="00E419BB"/>
    <w:rsid w:val="00E74F4A"/>
    <w:rsid w:val="00EE50D3"/>
    <w:rsid w:val="00EF14A9"/>
    <w:rsid w:val="00F1636F"/>
    <w:rsid w:val="00F22CB8"/>
    <w:rsid w:val="00F5298F"/>
    <w:rsid w:val="00F610BF"/>
    <w:rsid w:val="00F7544B"/>
    <w:rsid w:val="00F86065"/>
    <w:rsid w:val="00FA1C08"/>
    <w:rsid w:val="00FA2DFD"/>
    <w:rsid w:val="00FC7514"/>
    <w:rsid w:val="00FD2FF5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AE9F0"/>
  <w15:chartTrackingRefBased/>
  <w15:docId w15:val="{E37D0C52-6881-496E-BA0C-5D0182DC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2A06"/>
  </w:style>
  <w:style w:type="paragraph" w:styleId="berschrift1">
    <w:name w:val="heading 1"/>
    <w:basedOn w:val="Standard"/>
    <w:next w:val="Standard"/>
    <w:link w:val="berschrift1Zchn"/>
    <w:uiPriority w:val="9"/>
    <w:qFormat/>
    <w:rsid w:val="009F1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0D3"/>
  </w:style>
  <w:style w:type="paragraph" w:styleId="Fuzeile">
    <w:name w:val="footer"/>
    <w:basedOn w:val="Standard"/>
    <w:link w:val="FuzeileZchn"/>
    <w:uiPriority w:val="99"/>
    <w:unhideWhenUsed/>
    <w:rsid w:val="00EE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0D3"/>
  </w:style>
  <w:style w:type="character" w:styleId="Hyperlink">
    <w:name w:val="Hyperlink"/>
    <w:basedOn w:val="Absatz-Standardschriftart"/>
    <w:uiPriority w:val="99"/>
    <w:unhideWhenUsed/>
    <w:rsid w:val="008E423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E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E423F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B7AC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181E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1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ikverein-plattling.de" TargetMode="External"/><Relationship Id="rId2" Type="http://schemas.openxmlformats.org/officeDocument/2006/relationships/hyperlink" Target="mailto:info@musikverein-plattling.d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ikverein-plattling.de" TargetMode="External"/><Relationship Id="rId2" Type="http://schemas.openxmlformats.org/officeDocument/2006/relationships/hyperlink" Target="mailto:info@musikverein-plattling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2023-11-14%20Einladung%20Weihnachtsfei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2FDB3-A186-4AA2-8481-9DC6A5D3D6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2023-11-14 Einladung Weihnachtsfeier.dotx</Template>
  <TotalTime>0</TotalTime>
  <Pages>1</Pages>
  <Words>10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Blaschke</dc:creator>
  <cp:keywords/>
  <dc:description/>
  <cp:lastModifiedBy>ERNST Roman (ENGIE Deutschland GmbH)</cp:lastModifiedBy>
  <cp:revision>4</cp:revision>
  <cp:lastPrinted>2024-05-01T10:02:00Z</cp:lastPrinted>
  <dcterms:created xsi:type="dcterms:W3CDTF">2024-05-01T10:03:00Z</dcterms:created>
  <dcterms:modified xsi:type="dcterms:W3CDTF">2024-05-01T10:06:00Z</dcterms:modified>
</cp:coreProperties>
</file>